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4D" w:rsidRPr="00C6334D" w:rsidRDefault="00C6334D" w:rsidP="00C6334D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C6334D">
        <w:rPr>
          <w:rFonts w:ascii="Times New Roman" w:hAnsi="Times New Roman"/>
          <w:b/>
          <w:bCs/>
          <w:sz w:val="26"/>
          <w:szCs w:val="26"/>
        </w:rPr>
        <w:t xml:space="preserve">ĐƠN VỊ: ...                               CỘNG HOÀ XÃ HỘI CHỦ NGHĨA VIỆT </w:t>
      </w:r>
      <w:smartTag w:uri="urn:schemas-microsoft-com:office:smarttags" w:element="country-region">
        <w:smartTag w:uri="urn:schemas-microsoft-com:office:smarttags" w:element="place">
          <w:r w:rsidRPr="00C6334D">
            <w:rPr>
              <w:rFonts w:ascii="Times New Roman" w:hAnsi="Times New Roman"/>
              <w:b/>
              <w:bCs/>
              <w:sz w:val="26"/>
              <w:szCs w:val="26"/>
            </w:rPr>
            <w:t>NAM</w:t>
          </w:r>
        </w:smartTag>
      </w:smartTag>
    </w:p>
    <w:p w:rsidR="00C6334D" w:rsidRPr="001D6AF8" w:rsidRDefault="00C6334D" w:rsidP="00C6334D">
      <w:pPr>
        <w:jc w:val="both"/>
        <w:rPr>
          <w:rFonts w:ascii="Times New Roman" w:hAnsi="Times New Roman"/>
          <w:b/>
          <w:bCs/>
          <w:szCs w:val="28"/>
        </w:rPr>
      </w:pPr>
      <w:r w:rsidRPr="00C6334D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</w:t>
      </w:r>
      <w:r w:rsidRPr="001D6AF8">
        <w:rPr>
          <w:rFonts w:ascii="Times New Roman" w:hAnsi="Times New Roman"/>
          <w:b/>
          <w:bCs/>
          <w:szCs w:val="28"/>
        </w:rPr>
        <w:t xml:space="preserve">Độc lập - Tự do - Hạnh phúc       </w:t>
      </w:r>
    </w:p>
    <w:p w:rsidR="00C6334D" w:rsidRPr="00C6334D" w:rsidRDefault="00C6334D" w:rsidP="00C6334D">
      <w:pPr>
        <w:jc w:val="both"/>
        <w:rPr>
          <w:rFonts w:ascii="Times New Roman" w:hAnsi="Times New Roman"/>
          <w:i/>
          <w:iCs/>
          <w:sz w:val="26"/>
          <w:szCs w:val="26"/>
        </w:rPr>
      </w:pPr>
      <w:r w:rsidRPr="00C6334D">
        <w:rPr>
          <w:rFonts w:ascii="Times New Roman" w:hAnsi="Times New Roman"/>
          <w:noProof/>
          <w:szCs w:val="28"/>
        </w:rPr>
        <w:pict>
          <v:line id="_x0000_s1059" style="position:absolute;left:0;text-align:left;z-index:251656704" from="212pt,3.3pt" to="390.5pt,3.3pt"/>
        </w:pict>
      </w:r>
    </w:p>
    <w:p w:rsidR="00C6334D" w:rsidRPr="00C6334D" w:rsidRDefault="00C6334D" w:rsidP="00C6334D">
      <w:pPr>
        <w:jc w:val="both"/>
        <w:rPr>
          <w:rFonts w:ascii="Times New Roman" w:hAnsi="Times New Roman"/>
          <w:b/>
          <w:bCs/>
          <w:szCs w:val="28"/>
        </w:rPr>
      </w:pPr>
      <w:r w:rsidRPr="00C6334D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</w:t>
      </w:r>
      <w:r w:rsidRPr="00AE401F">
        <w:rPr>
          <w:rFonts w:ascii="Times New Roman" w:hAnsi="Times New Roman"/>
          <w:i/>
          <w:iCs/>
          <w:szCs w:val="26"/>
        </w:rPr>
        <w:t>Thanh Hoá, ngày        tháng      năm 20</w:t>
      </w:r>
      <w:r w:rsidR="002F416D">
        <w:rPr>
          <w:rFonts w:ascii="Times New Roman" w:hAnsi="Times New Roman"/>
          <w:i/>
          <w:iCs/>
          <w:szCs w:val="26"/>
        </w:rPr>
        <w:t>21</w:t>
      </w:r>
    </w:p>
    <w:p w:rsidR="00C6334D" w:rsidRPr="00C6334D" w:rsidRDefault="00C6334D" w:rsidP="00C6334D">
      <w:pPr>
        <w:jc w:val="both"/>
        <w:rPr>
          <w:rFonts w:ascii="Times New Roman" w:hAnsi="Times New Roman"/>
          <w:b/>
          <w:bCs/>
          <w:szCs w:val="28"/>
        </w:rPr>
      </w:pPr>
    </w:p>
    <w:p w:rsidR="00C6334D" w:rsidRPr="00C6334D" w:rsidRDefault="00C6334D" w:rsidP="00C6334D">
      <w:pPr>
        <w:jc w:val="center"/>
        <w:rPr>
          <w:rFonts w:ascii="Times New Roman" w:hAnsi="Times New Roman"/>
          <w:b/>
          <w:bCs/>
          <w:szCs w:val="28"/>
        </w:rPr>
      </w:pPr>
      <w:r w:rsidRPr="00C6334D">
        <w:rPr>
          <w:rFonts w:ascii="Times New Roman" w:hAnsi="Times New Roman"/>
          <w:b/>
          <w:bCs/>
          <w:szCs w:val="28"/>
        </w:rPr>
        <w:t>DANH BẠ ĐIỆN THOẠI</w:t>
      </w:r>
    </w:p>
    <w:p w:rsidR="00DA2AB9" w:rsidRDefault="00DA2AB9" w:rsidP="00C6334D">
      <w:pPr>
        <w:jc w:val="both"/>
        <w:rPr>
          <w:rFonts w:ascii="Times New Roman" w:hAnsi="Times New Roman"/>
          <w:b/>
          <w:bCs/>
          <w:szCs w:val="28"/>
        </w:rPr>
      </w:pPr>
      <w:r w:rsidRPr="00C6334D">
        <w:rPr>
          <w:rFonts w:ascii="Times New Roman" w:hAnsi="Times New Roman"/>
          <w:noProof/>
          <w:szCs w:val="28"/>
        </w:rPr>
        <w:pict>
          <v:line id="_x0000_s1060" style="position:absolute;left:0;text-align:left;z-index:251657728" from="180.5pt,2.1pt" to="261.5pt,2.1pt"/>
        </w:pict>
      </w:r>
    </w:p>
    <w:p w:rsidR="00C6334D" w:rsidRPr="00DA2AB9" w:rsidRDefault="00DA2AB9" w:rsidP="00DA2AB9">
      <w:pPr>
        <w:ind w:firstLine="720"/>
        <w:jc w:val="both"/>
        <w:rPr>
          <w:rFonts w:ascii="Times New Roman" w:hAnsi="Times New Roman"/>
          <w:bCs/>
          <w:szCs w:val="28"/>
        </w:rPr>
      </w:pPr>
      <w:r w:rsidRPr="00DA2AB9">
        <w:rPr>
          <w:rFonts w:ascii="Times New Roman" w:hAnsi="Times New Roman"/>
          <w:bCs/>
          <w:szCs w:val="28"/>
        </w:rPr>
        <w:t>- Tên cơ quan:</w:t>
      </w:r>
    </w:p>
    <w:p w:rsidR="00DA2AB9" w:rsidRPr="00DA2AB9" w:rsidRDefault="00491EA4" w:rsidP="00DA2AB9">
      <w:pPr>
        <w:ind w:firstLine="72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Địa chỉ trụ sở cơ quan:</w:t>
      </w:r>
    </w:p>
    <w:p w:rsidR="00DA2AB9" w:rsidRPr="00DA2AB9" w:rsidRDefault="00DA2AB9" w:rsidP="00DA2AB9">
      <w:pPr>
        <w:ind w:firstLine="720"/>
        <w:jc w:val="both"/>
        <w:rPr>
          <w:rFonts w:ascii="Times New Roman" w:hAnsi="Times New Roman"/>
          <w:bCs/>
          <w:szCs w:val="28"/>
        </w:rPr>
      </w:pPr>
      <w:r w:rsidRPr="00DA2AB9">
        <w:rPr>
          <w:rFonts w:ascii="Times New Roman" w:hAnsi="Times New Roman"/>
          <w:bCs/>
          <w:szCs w:val="28"/>
        </w:rPr>
        <w:t>- Số máy trực trong giờ:</w:t>
      </w:r>
    </w:p>
    <w:p w:rsidR="00DA2AB9" w:rsidRPr="00DA2AB9" w:rsidRDefault="00DA2AB9" w:rsidP="00DA2AB9">
      <w:pPr>
        <w:ind w:firstLine="720"/>
        <w:jc w:val="both"/>
        <w:rPr>
          <w:rFonts w:ascii="Times New Roman" w:hAnsi="Times New Roman"/>
          <w:bCs/>
          <w:szCs w:val="28"/>
        </w:rPr>
      </w:pPr>
      <w:r w:rsidRPr="00DA2AB9">
        <w:rPr>
          <w:rFonts w:ascii="Times New Roman" w:hAnsi="Times New Roman"/>
          <w:bCs/>
          <w:szCs w:val="28"/>
        </w:rPr>
        <w:t>- Số máy trực ngoài giờ:</w:t>
      </w:r>
    </w:p>
    <w:p w:rsidR="00DA2AB9" w:rsidRDefault="00DA2AB9" w:rsidP="00DA2AB9">
      <w:pPr>
        <w:ind w:firstLine="720"/>
        <w:jc w:val="both"/>
        <w:rPr>
          <w:rFonts w:ascii="Times New Roman" w:hAnsi="Times New Roman"/>
          <w:bCs/>
          <w:sz w:val="18"/>
          <w:szCs w:val="28"/>
        </w:rPr>
      </w:pPr>
    </w:p>
    <w:p w:rsidR="002F416D" w:rsidRPr="00DA2AB9" w:rsidRDefault="002F416D" w:rsidP="00DA2AB9">
      <w:pPr>
        <w:ind w:firstLine="720"/>
        <w:jc w:val="both"/>
        <w:rPr>
          <w:rFonts w:ascii="Times New Roman" w:hAnsi="Times New Roman"/>
          <w:bCs/>
          <w:sz w:val="18"/>
          <w:szCs w:val="28"/>
        </w:rPr>
      </w:pPr>
    </w:p>
    <w:tbl>
      <w:tblPr>
        <w:tblW w:w="9374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1916"/>
        <w:gridCol w:w="2944"/>
        <w:gridCol w:w="1311"/>
        <w:gridCol w:w="1255"/>
        <w:gridCol w:w="1140"/>
      </w:tblGrid>
      <w:tr w:rsidR="00C6334D" w:rsidRPr="005549F9" w:rsidTr="005549F9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4D" w:rsidRPr="005549F9" w:rsidRDefault="00C6334D" w:rsidP="005549F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49F9">
              <w:rPr>
                <w:rFonts w:ascii="Times New Roman" w:hAnsi="Times New Roman"/>
                <w:b/>
                <w:bCs/>
                <w:sz w:val="10"/>
                <w:szCs w:val="10"/>
              </w:rPr>
              <w:t xml:space="preserve">                               </w:t>
            </w:r>
            <w:r w:rsidRPr="005549F9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4D" w:rsidRPr="005549F9" w:rsidRDefault="00C6334D" w:rsidP="005549F9">
            <w:pPr>
              <w:ind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49F9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4D" w:rsidRPr="005549F9" w:rsidRDefault="00C6334D" w:rsidP="005549F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49F9">
              <w:rPr>
                <w:rFonts w:ascii="Times New Roman" w:hAnsi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Pr="005549F9" w:rsidRDefault="00C6334D" w:rsidP="005549F9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5549F9">
              <w:rPr>
                <w:rFonts w:ascii="Times New Roman" w:hAnsi="Times New Roman"/>
                <w:b/>
                <w:bCs/>
                <w:sz w:val="26"/>
                <w:szCs w:val="26"/>
              </w:rPr>
              <w:t>Số máy điện thoại</w:t>
            </w:r>
          </w:p>
        </w:tc>
      </w:tr>
      <w:tr w:rsidR="00C6334D" w:rsidRPr="005549F9" w:rsidTr="005549F9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Pr="005549F9" w:rsidRDefault="00C6334D" w:rsidP="005549F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4D" w:rsidRPr="005549F9" w:rsidRDefault="00C6334D" w:rsidP="005549F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Pr="005549F9" w:rsidRDefault="00C6334D" w:rsidP="005549F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Pr="005549F9" w:rsidRDefault="00C6334D" w:rsidP="005549F9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9F9">
              <w:rPr>
                <w:rFonts w:ascii="Times New Roman" w:hAnsi="Times New Roman"/>
                <w:b/>
                <w:bCs/>
                <w:sz w:val="24"/>
                <w:szCs w:val="24"/>
              </w:rPr>
              <w:t>Cơ quan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Pr="005549F9" w:rsidRDefault="00C6334D" w:rsidP="005549F9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9F9">
              <w:rPr>
                <w:rFonts w:ascii="Times New Roman" w:hAnsi="Times New Roman"/>
                <w:b/>
                <w:bCs/>
                <w:sz w:val="24"/>
                <w:szCs w:val="24"/>
              </w:rPr>
              <w:t>Nhà riêng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Pr="005549F9" w:rsidRDefault="00C6334D" w:rsidP="005549F9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9F9">
              <w:rPr>
                <w:rFonts w:ascii="Times New Roman" w:hAnsi="Times New Roman"/>
                <w:b/>
                <w:bCs/>
                <w:sz w:val="24"/>
                <w:szCs w:val="24"/>
              </w:rPr>
              <w:t>Di động</w:t>
            </w:r>
          </w:p>
        </w:tc>
      </w:tr>
      <w:tr w:rsidR="003E166C" w:rsidRPr="005549F9" w:rsidTr="005549F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  <w:r w:rsidRPr="005549F9">
              <w:rPr>
                <w:rFonts w:ascii="Times New Roman" w:hAnsi="Times New Roman"/>
                <w:szCs w:val="28"/>
              </w:rPr>
              <w:t>Thủ trưởng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3E166C" w:rsidRPr="005549F9" w:rsidTr="005549F9"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  <w:r w:rsidRPr="005549F9">
              <w:rPr>
                <w:rFonts w:ascii="Times New Roman" w:hAnsi="Times New Roman"/>
                <w:szCs w:val="28"/>
              </w:rPr>
              <w:t>Phó thủ trưởng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3E166C" w:rsidRPr="005549F9" w:rsidTr="005549F9"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  <w:r w:rsidRPr="005549F9">
              <w:rPr>
                <w:rFonts w:ascii="Times New Roman" w:hAnsi="Times New Roman"/>
                <w:szCs w:val="28"/>
              </w:rPr>
              <w:t>…………….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3E166C" w:rsidRPr="005549F9" w:rsidTr="005549F9"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  <w:r w:rsidRPr="005549F9">
              <w:rPr>
                <w:rFonts w:ascii="Times New Roman" w:hAnsi="Times New Roman"/>
                <w:szCs w:val="28"/>
              </w:rPr>
              <w:t>Chánh Văn phòng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3E166C" w:rsidRPr="005549F9" w:rsidTr="005549F9"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  <w:r w:rsidRPr="005549F9">
              <w:rPr>
                <w:rFonts w:ascii="Times New Roman" w:hAnsi="Times New Roman"/>
                <w:szCs w:val="28"/>
              </w:rPr>
              <w:t>Phó Chánh Văn phòng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3E166C" w:rsidRPr="005549F9" w:rsidTr="005549F9"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  <w:r w:rsidRPr="005549F9">
              <w:rPr>
                <w:rFonts w:ascii="Times New Roman" w:hAnsi="Times New Roman"/>
                <w:szCs w:val="28"/>
              </w:rPr>
              <w:t>…………..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6549C" w:rsidRPr="005549F9" w:rsidTr="005549F9"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549C" w:rsidRPr="005549F9" w:rsidRDefault="0086549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549C" w:rsidRPr="005549F9" w:rsidRDefault="0086549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549C" w:rsidRPr="005549F9" w:rsidRDefault="0086549C" w:rsidP="005549F9">
            <w:pPr>
              <w:jc w:val="both"/>
              <w:rPr>
                <w:rFonts w:ascii="Times New Roman" w:hAnsi="Times New Roman"/>
                <w:szCs w:val="28"/>
              </w:rPr>
            </w:pPr>
            <w:r w:rsidRPr="005549F9">
              <w:rPr>
                <w:rFonts w:ascii="Times New Roman" w:hAnsi="Times New Roman"/>
                <w:szCs w:val="28"/>
              </w:rPr>
              <w:t>Trưởng phòng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549C" w:rsidRPr="005549F9" w:rsidRDefault="0086549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549C" w:rsidRPr="005549F9" w:rsidRDefault="0086549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549C" w:rsidRPr="005549F9" w:rsidRDefault="0086549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6549C" w:rsidRPr="005549F9" w:rsidTr="005549F9"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549C" w:rsidRPr="005549F9" w:rsidRDefault="0086549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549C" w:rsidRPr="005549F9" w:rsidRDefault="0086549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549C" w:rsidRPr="005549F9" w:rsidRDefault="0086549C" w:rsidP="005549F9">
            <w:pPr>
              <w:jc w:val="both"/>
              <w:rPr>
                <w:rFonts w:ascii="Times New Roman" w:hAnsi="Times New Roman"/>
                <w:szCs w:val="28"/>
              </w:rPr>
            </w:pPr>
            <w:r w:rsidRPr="005549F9">
              <w:rPr>
                <w:rFonts w:ascii="Times New Roman" w:hAnsi="Times New Roman"/>
                <w:szCs w:val="28"/>
              </w:rPr>
              <w:t>Phó trưởng phòng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549C" w:rsidRPr="005549F9" w:rsidRDefault="0086549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549C" w:rsidRPr="005549F9" w:rsidRDefault="0086549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549C" w:rsidRPr="005549F9" w:rsidRDefault="0086549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3E166C" w:rsidRPr="005549F9" w:rsidTr="005549F9"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6C" w:rsidRPr="005549F9" w:rsidRDefault="0035224A" w:rsidP="005549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49F9">
              <w:rPr>
                <w:rFonts w:ascii="Times New Roman" w:hAnsi="Times New Roman"/>
                <w:sz w:val="26"/>
                <w:szCs w:val="26"/>
              </w:rPr>
              <w:t>V</w:t>
            </w:r>
            <w:r w:rsidR="003E166C" w:rsidRPr="005549F9">
              <w:rPr>
                <w:rFonts w:ascii="Times New Roman" w:hAnsi="Times New Roman"/>
                <w:sz w:val="26"/>
                <w:szCs w:val="26"/>
              </w:rPr>
              <w:t>ăn thư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6C" w:rsidRPr="005549F9" w:rsidRDefault="003E166C" w:rsidP="005549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C6334D" w:rsidRPr="00C6334D" w:rsidRDefault="00C6334D" w:rsidP="00C6334D">
      <w:pPr>
        <w:jc w:val="both"/>
        <w:rPr>
          <w:rFonts w:ascii="Times New Roman" w:hAnsi="Times New Roman"/>
          <w:szCs w:val="28"/>
        </w:rPr>
      </w:pPr>
    </w:p>
    <w:p w:rsidR="00C6334D" w:rsidRPr="00C6334D" w:rsidRDefault="00C6334D" w:rsidP="00C6334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6334D">
        <w:rPr>
          <w:rFonts w:ascii="Times New Roman" w:hAnsi="Times New Roman"/>
          <w:b/>
          <w:bCs/>
          <w:i/>
          <w:iCs/>
          <w:sz w:val="24"/>
          <w:szCs w:val="24"/>
        </w:rPr>
        <w:t>Nơi nhận:</w:t>
      </w:r>
      <w:r w:rsidRPr="00C6334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Pr="00C6334D">
        <w:rPr>
          <w:rFonts w:ascii="Times New Roman" w:hAnsi="Times New Roman"/>
          <w:b/>
          <w:bCs/>
          <w:sz w:val="26"/>
          <w:szCs w:val="26"/>
        </w:rPr>
        <w:t>CHÁNH VĂN PHÒNG</w:t>
      </w:r>
    </w:p>
    <w:p w:rsidR="00C6334D" w:rsidRPr="00C6334D" w:rsidRDefault="00C6334D" w:rsidP="00C6334D">
      <w:pPr>
        <w:jc w:val="both"/>
        <w:rPr>
          <w:rFonts w:ascii="Times New Roman" w:hAnsi="Times New Roman"/>
          <w:sz w:val="22"/>
          <w:szCs w:val="22"/>
        </w:rPr>
      </w:pPr>
      <w:r w:rsidRPr="00C6334D">
        <w:rPr>
          <w:rFonts w:ascii="Times New Roman" w:hAnsi="Times New Roman"/>
          <w:sz w:val="22"/>
          <w:szCs w:val="22"/>
        </w:rPr>
        <w:t>- VP UBND tỉnh;</w:t>
      </w:r>
    </w:p>
    <w:p w:rsidR="00C6334D" w:rsidRPr="00C6334D" w:rsidRDefault="00C6334D" w:rsidP="00C6334D">
      <w:pPr>
        <w:jc w:val="both"/>
        <w:rPr>
          <w:rFonts w:ascii="Times New Roman" w:hAnsi="Times New Roman"/>
          <w:sz w:val="22"/>
          <w:szCs w:val="22"/>
        </w:rPr>
      </w:pPr>
      <w:r w:rsidRPr="00C6334D">
        <w:rPr>
          <w:rFonts w:ascii="Times New Roman" w:hAnsi="Times New Roman"/>
          <w:sz w:val="22"/>
          <w:szCs w:val="22"/>
        </w:rPr>
        <w:t>- Lưu: Văn phòng.</w:t>
      </w:r>
    </w:p>
    <w:p w:rsidR="00C6334D" w:rsidRPr="00C6334D" w:rsidRDefault="00C6334D" w:rsidP="00C6334D">
      <w:pPr>
        <w:jc w:val="both"/>
        <w:rPr>
          <w:rFonts w:ascii="Times New Roman" w:hAnsi="Times New Roman"/>
          <w:szCs w:val="28"/>
        </w:rPr>
      </w:pPr>
    </w:p>
    <w:p w:rsidR="00C76E5E" w:rsidRDefault="00C76E5E" w:rsidP="00C6334D">
      <w:pPr>
        <w:jc w:val="both"/>
        <w:rPr>
          <w:rFonts w:ascii="Times New Roman" w:hAnsi="Times New Roman"/>
          <w:i/>
          <w:iCs/>
          <w:sz w:val="26"/>
          <w:szCs w:val="28"/>
        </w:rPr>
      </w:pPr>
    </w:p>
    <w:p w:rsidR="00C6334D" w:rsidRPr="0035224A" w:rsidRDefault="00C6334D" w:rsidP="00C6334D">
      <w:pPr>
        <w:jc w:val="both"/>
        <w:rPr>
          <w:rFonts w:ascii="Times New Roman" w:hAnsi="Times New Roman"/>
          <w:b/>
          <w:i/>
          <w:iCs/>
          <w:sz w:val="26"/>
          <w:szCs w:val="28"/>
        </w:rPr>
      </w:pPr>
      <w:r w:rsidRPr="0035224A">
        <w:rPr>
          <w:rFonts w:ascii="Times New Roman" w:hAnsi="Times New Roman"/>
          <w:b/>
          <w:i/>
          <w:iCs/>
          <w:sz w:val="26"/>
          <w:szCs w:val="28"/>
        </w:rPr>
        <w:t>Đề nghị:</w:t>
      </w:r>
    </w:p>
    <w:p w:rsidR="00C6334D" w:rsidRPr="0035224A" w:rsidRDefault="00C6334D" w:rsidP="00C6334D">
      <w:pPr>
        <w:spacing w:before="120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35224A">
        <w:rPr>
          <w:rFonts w:ascii="Times New Roman" w:hAnsi="Times New Roman"/>
          <w:i/>
          <w:iCs/>
          <w:sz w:val="24"/>
          <w:szCs w:val="28"/>
        </w:rPr>
        <w:t>- VP Tỉnh uỷ cung cấp</w:t>
      </w:r>
      <w:r w:rsidR="0035224A" w:rsidRPr="0035224A">
        <w:rPr>
          <w:rFonts w:ascii="Times New Roman" w:hAnsi="Times New Roman"/>
          <w:i/>
          <w:iCs/>
          <w:sz w:val="24"/>
          <w:szCs w:val="28"/>
        </w:rPr>
        <w:t xml:space="preserve"> cả số máy của lãnh đạo các Ban, Lãnh đạo các phòng thuộc các Ban của </w:t>
      </w:r>
      <w:r w:rsidRPr="0035224A">
        <w:rPr>
          <w:rFonts w:ascii="Times New Roman" w:hAnsi="Times New Roman"/>
          <w:i/>
          <w:iCs/>
          <w:sz w:val="24"/>
          <w:szCs w:val="28"/>
        </w:rPr>
        <w:t>Tỉnh uỷ;</w:t>
      </w:r>
    </w:p>
    <w:p w:rsidR="0035224A" w:rsidRPr="0035224A" w:rsidRDefault="0035224A" w:rsidP="00C6334D">
      <w:pPr>
        <w:spacing w:before="120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35224A">
        <w:rPr>
          <w:rFonts w:ascii="Times New Roman" w:hAnsi="Times New Roman"/>
          <w:i/>
          <w:iCs/>
          <w:sz w:val="24"/>
          <w:szCs w:val="28"/>
        </w:rPr>
        <w:t xml:space="preserve">- VP Đoàn Đại biểu Quốc hội </w:t>
      </w:r>
      <w:r w:rsidR="002F416D">
        <w:rPr>
          <w:rFonts w:ascii="Times New Roman" w:hAnsi="Times New Roman"/>
          <w:i/>
          <w:iCs/>
          <w:sz w:val="24"/>
          <w:szCs w:val="28"/>
        </w:rPr>
        <w:t xml:space="preserve">và Hội đồng nhân dân </w:t>
      </w:r>
      <w:r w:rsidRPr="0035224A">
        <w:rPr>
          <w:rFonts w:ascii="Times New Roman" w:hAnsi="Times New Roman"/>
          <w:i/>
          <w:iCs/>
          <w:sz w:val="24"/>
          <w:szCs w:val="28"/>
        </w:rPr>
        <w:t xml:space="preserve">tỉnh cung cấp số máy Lãnh đạo và chuyên viên các </w:t>
      </w:r>
      <w:r w:rsidR="002F416D">
        <w:rPr>
          <w:rFonts w:ascii="Times New Roman" w:hAnsi="Times New Roman"/>
          <w:i/>
          <w:iCs/>
          <w:sz w:val="24"/>
          <w:szCs w:val="28"/>
        </w:rPr>
        <w:t>ban</w:t>
      </w:r>
      <w:r w:rsidRPr="0035224A">
        <w:rPr>
          <w:rFonts w:ascii="Times New Roman" w:hAnsi="Times New Roman"/>
          <w:i/>
          <w:iCs/>
          <w:sz w:val="24"/>
          <w:szCs w:val="28"/>
        </w:rPr>
        <w:t>;</w:t>
      </w:r>
    </w:p>
    <w:p w:rsidR="00C6334D" w:rsidRPr="0035224A" w:rsidRDefault="00C6334D" w:rsidP="00C6334D">
      <w:pPr>
        <w:spacing w:before="120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35224A">
        <w:rPr>
          <w:rFonts w:ascii="Times New Roman" w:hAnsi="Times New Roman"/>
          <w:i/>
          <w:iCs/>
          <w:sz w:val="24"/>
          <w:szCs w:val="28"/>
        </w:rPr>
        <w:t>- VP HĐND, UBND các huyện, thị xã, thành phố cung cấp số máy của Thường trực HĐND, UBND huyện và trưởng</w:t>
      </w:r>
      <w:r w:rsidR="00FC6E5A">
        <w:rPr>
          <w:rFonts w:ascii="Times New Roman" w:hAnsi="Times New Roman"/>
          <w:i/>
          <w:iCs/>
          <w:sz w:val="24"/>
          <w:szCs w:val="28"/>
        </w:rPr>
        <w:t>, phó</w:t>
      </w:r>
      <w:r w:rsidRPr="0035224A">
        <w:rPr>
          <w:rFonts w:ascii="Times New Roman" w:hAnsi="Times New Roman"/>
          <w:i/>
          <w:iCs/>
          <w:sz w:val="24"/>
          <w:szCs w:val="28"/>
        </w:rPr>
        <w:t xml:space="preserve"> các phòng, đơn vị trực thuộc;</w:t>
      </w:r>
    </w:p>
    <w:p w:rsidR="00C6334D" w:rsidRPr="0035224A" w:rsidRDefault="00C6334D" w:rsidP="00C6334D">
      <w:pPr>
        <w:spacing w:before="120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35224A">
        <w:rPr>
          <w:rFonts w:ascii="Times New Roman" w:hAnsi="Times New Roman"/>
          <w:i/>
          <w:iCs/>
          <w:sz w:val="24"/>
          <w:szCs w:val="28"/>
        </w:rPr>
        <w:t>- VP các sở, ban, ngành cung cấp số máy của lãnh đạo sở, ban, ngành và trưởng</w:t>
      </w:r>
      <w:r w:rsidR="00FC6E5A">
        <w:rPr>
          <w:rFonts w:ascii="Times New Roman" w:hAnsi="Times New Roman"/>
          <w:i/>
          <w:iCs/>
          <w:sz w:val="24"/>
          <w:szCs w:val="28"/>
        </w:rPr>
        <w:t>, phó</w:t>
      </w:r>
      <w:r w:rsidRPr="0035224A">
        <w:rPr>
          <w:rFonts w:ascii="Times New Roman" w:hAnsi="Times New Roman"/>
          <w:i/>
          <w:iCs/>
          <w:sz w:val="24"/>
          <w:szCs w:val="28"/>
        </w:rPr>
        <w:t xml:space="preserve"> các phòng, đơn vị trực thuộc;</w:t>
      </w:r>
    </w:p>
    <w:p w:rsidR="00C6334D" w:rsidRPr="0035224A" w:rsidRDefault="00C6334D" w:rsidP="00C6334D">
      <w:pPr>
        <w:spacing w:before="120"/>
        <w:ind w:firstLine="709"/>
        <w:jc w:val="both"/>
        <w:rPr>
          <w:rFonts w:ascii="Times New Roman" w:hAnsi="Times New Roman"/>
          <w:i/>
          <w:iCs/>
          <w:spacing w:val="-4"/>
          <w:sz w:val="24"/>
          <w:szCs w:val="28"/>
        </w:rPr>
      </w:pPr>
      <w:r w:rsidRPr="0035224A">
        <w:rPr>
          <w:rFonts w:ascii="Times New Roman" w:hAnsi="Times New Roman"/>
          <w:i/>
          <w:iCs/>
          <w:spacing w:val="-4"/>
          <w:sz w:val="24"/>
          <w:szCs w:val="28"/>
        </w:rPr>
        <w:t>- Các đơn vị khác cung cấp số máy của lãnh đạo (trưởng đại diện) đơn vị.</w:t>
      </w:r>
    </w:p>
    <w:p w:rsidR="00C6334D" w:rsidRPr="0035224A" w:rsidRDefault="00C6334D" w:rsidP="00C6334D">
      <w:pPr>
        <w:jc w:val="both"/>
        <w:rPr>
          <w:rFonts w:ascii="Times New Roman" w:hAnsi="Times New Roman"/>
          <w:i/>
          <w:iCs/>
          <w:sz w:val="8"/>
          <w:szCs w:val="12"/>
        </w:rPr>
      </w:pPr>
    </w:p>
    <w:p w:rsidR="00C6334D" w:rsidRPr="0035224A" w:rsidRDefault="00C6334D" w:rsidP="00C6334D">
      <w:pPr>
        <w:jc w:val="both"/>
        <w:rPr>
          <w:rFonts w:ascii="Times New Roman" w:hAnsi="Times New Roman"/>
          <w:i/>
          <w:iCs/>
          <w:sz w:val="24"/>
          <w:szCs w:val="28"/>
        </w:rPr>
      </w:pPr>
      <w:r w:rsidRPr="0035224A">
        <w:rPr>
          <w:rFonts w:ascii="Times New Roman" w:hAnsi="Times New Roman"/>
          <w:noProof/>
          <w:sz w:val="24"/>
          <w:szCs w:val="28"/>
        </w:rPr>
        <w:pict>
          <v:line id="_x0000_s1061" style="position:absolute;left:0;text-align:left;flip:y;z-index:251658752" from="-7.75pt,7.8pt" to="440pt,7.8pt"/>
        </w:pict>
      </w:r>
    </w:p>
    <w:p w:rsidR="007A54DD" w:rsidRPr="0035224A" w:rsidRDefault="00C6334D" w:rsidP="00D5524A">
      <w:pPr>
        <w:jc w:val="both"/>
        <w:rPr>
          <w:sz w:val="24"/>
        </w:rPr>
      </w:pPr>
      <w:r w:rsidRPr="0035224A">
        <w:rPr>
          <w:rFonts w:ascii="Times New Roman" w:hAnsi="Times New Roman"/>
          <w:sz w:val="24"/>
          <w:szCs w:val="28"/>
        </w:rPr>
        <w:t>Văn bản này đã được cập nhật trên Website: http://qppl.thanhhoa.gov.vn; các đơn vị có thể truy cập, khai thác mẫu</w:t>
      </w:r>
      <w:r w:rsidR="002F416D">
        <w:rPr>
          <w:rFonts w:ascii="Times New Roman" w:hAnsi="Times New Roman"/>
          <w:sz w:val="24"/>
          <w:szCs w:val="28"/>
        </w:rPr>
        <w:t xml:space="preserve"> File word</w:t>
      </w:r>
      <w:r w:rsidRPr="0035224A">
        <w:rPr>
          <w:rFonts w:ascii="Times New Roman" w:hAnsi="Times New Roman"/>
          <w:sz w:val="24"/>
          <w:szCs w:val="28"/>
        </w:rPr>
        <w:t xml:space="preserve"> để sử dụng.</w:t>
      </w:r>
    </w:p>
    <w:sectPr w:rsidR="007A54DD" w:rsidRPr="0035224A" w:rsidSect="00141358">
      <w:headerReference w:type="even" r:id="rId6"/>
      <w:footerReference w:type="even" r:id="rId7"/>
      <w:footerReference w:type="default" r:id="rId8"/>
      <w:pgSz w:w="11907" w:h="16840" w:code="9"/>
      <w:pgMar w:top="1182" w:right="1134" w:bottom="1134" w:left="1985" w:header="720" w:footer="720" w:gutter="0"/>
      <w:cols w:space="720"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ECC" w:rsidRDefault="00904ECC">
      <w:r>
        <w:separator/>
      </w:r>
    </w:p>
  </w:endnote>
  <w:endnote w:type="continuationSeparator" w:id="1">
    <w:p w:rsidR="00904ECC" w:rsidRDefault="00904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AA" w:rsidRDefault="00310E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0EAA" w:rsidRDefault="00310E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AA" w:rsidRDefault="00310EAA">
    <w:pPr>
      <w:pStyle w:val="Footer"/>
      <w:framePr w:wrap="around" w:vAnchor="text" w:hAnchor="margin" w:xAlign="center" w:y="1"/>
      <w:rPr>
        <w:rStyle w:val="PageNumber"/>
      </w:rPr>
    </w:pPr>
  </w:p>
  <w:p w:rsidR="00310EAA" w:rsidRDefault="00310E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ECC" w:rsidRDefault="00904ECC">
      <w:r>
        <w:separator/>
      </w:r>
    </w:p>
  </w:footnote>
  <w:footnote w:type="continuationSeparator" w:id="1">
    <w:p w:rsidR="00904ECC" w:rsidRDefault="00904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AA" w:rsidRDefault="00310E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10EAA" w:rsidRDefault="00310E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09"/>
  <w:drawingGridVerticalSpacing w:val="148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82F"/>
    <w:rsid w:val="00005443"/>
    <w:rsid w:val="00023753"/>
    <w:rsid w:val="00054858"/>
    <w:rsid w:val="00055AEC"/>
    <w:rsid w:val="0009687C"/>
    <w:rsid w:val="00115423"/>
    <w:rsid w:val="00115B77"/>
    <w:rsid w:val="00141358"/>
    <w:rsid w:val="0014363F"/>
    <w:rsid w:val="001A56A2"/>
    <w:rsid w:val="001A7F7B"/>
    <w:rsid w:val="001D6AF8"/>
    <w:rsid w:val="001F032F"/>
    <w:rsid w:val="00254999"/>
    <w:rsid w:val="00255A7A"/>
    <w:rsid w:val="00277EF6"/>
    <w:rsid w:val="00292754"/>
    <w:rsid w:val="002B1D77"/>
    <w:rsid w:val="002C114A"/>
    <w:rsid w:val="002C47C5"/>
    <w:rsid w:val="002E78BD"/>
    <w:rsid w:val="002F355B"/>
    <w:rsid w:val="002F416D"/>
    <w:rsid w:val="00310EAA"/>
    <w:rsid w:val="00311216"/>
    <w:rsid w:val="00312BAA"/>
    <w:rsid w:val="003171B8"/>
    <w:rsid w:val="00344F6A"/>
    <w:rsid w:val="00346DC3"/>
    <w:rsid w:val="003521FD"/>
    <w:rsid w:val="0035224A"/>
    <w:rsid w:val="00357C9E"/>
    <w:rsid w:val="003654ED"/>
    <w:rsid w:val="00366640"/>
    <w:rsid w:val="003D0434"/>
    <w:rsid w:val="003E166C"/>
    <w:rsid w:val="003F426F"/>
    <w:rsid w:val="00407446"/>
    <w:rsid w:val="00425512"/>
    <w:rsid w:val="00442B93"/>
    <w:rsid w:val="00466723"/>
    <w:rsid w:val="004761A3"/>
    <w:rsid w:val="00491A9B"/>
    <w:rsid w:val="00491EA4"/>
    <w:rsid w:val="004A5858"/>
    <w:rsid w:val="004D5318"/>
    <w:rsid w:val="004F20AC"/>
    <w:rsid w:val="005009FB"/>
    <w:rsid w:val="005018FF"/>
    <w:rsid w:val="00521A7F"/>
    <w:rsid w:val="005549F9"/>
    <w:rsid w:val="00560526"/>
    <w:rsid w:val="005732DD"/>
    <w:rsid w:val="005A1E11"/>
    <w:rsid w:val="005D1695"/>
    <w:rsid w:val="005F7902"/>
    <w:rsid w:val="00602A9A"/>
    <w:rsid w:val="0063595E"/>
    <w:rsid w:val="006515E2"/>
    <w:rsid w:val="00657E9F"/>
    <w:rsid w:val="0067147C"/>
    <w:rsid w:val="006A4092"/>
    <w:rsid w:val="006B5264"/>
    <w:rsid w:val="006E5ADC"/>
    <w:rsid w:val="00732D0D"/>
    <w:rsid w:val="00740E11"/>
    <w:rsid w:val="00744E1B"/>
    <w:rsid w:val="00746BE7"/>
    <w:rsid w:val="00760585"/>
    <w:rsid w:val="0076169C"/>
    <w:rsid w:val="00762524"/>
    <w:rsid w:val="007A54DD"/>
    <w:rsid w:val="007B7AC7"/>
    <w:rsid w:val="007D6820"/>
    <w:rsid w:val="007E3A20"/>
    <w:rsid w:val="007E6BFB"/>
    <w:rsid w:val="00806963"/>
    <w:rsid w:val="0083182F"/>
    <w:rsid w:val="008541C7"/>
    <w:rsid w:val="0086549C"/>
    <w:rsid w:val="008B5D2F"/>
    <w:rsid w:val="008C23EF"/>
    <w:rsid w:val="008C5CC2"/>
    <w:rsid w:val="00902B3B"/>
    <w:rsid w:val="00904ECC"/>
    <w:rsid w:val="00907D48"/>
    <w:rsid w:val="00957C6F"/>
    <w:rsid w:val="009A1D30"/>
    <w:rsid w:val="009A3962"/>
    <w:rsid w:val="009A6628"/>
    <w:rsid w:val="009C106E"/>
    <w:rsid w:val="009E423D"/>
    <w:rsid w:val="009F1284"/>
    <w:rsid w:val="00A143C5"/>
    <w:rsid w:val="00A24DEF"/>
    <w:rsid w:val="00A45E72"/>
    <w:rsid w:val="00A478F5"/>
    <w:rsid w:val="00A808EF"/>
    <w:rsid w:val="00A93304"/>
    <w:rsid w:val="00AB6BF6"/>
    <w:rsid w:val="00AE401F"/>
    <w:rsid w:val="00AF4C20"/>
    <w:rsid w:val="00B16813"/>
    <w:rsid w:val="00B60959"/>
    <w:rsid w:val="00B701EB"/>
    <w:rsid w:val="00B71046"/>
    <w:rsid w:val="00B73252"/>
    <w:rsid w:val="00B9555A"/>
    <w:rsid w:val="00BC5608"/>
    <w:rsid w:val="00BD688A"/>
    <w:rsid w:val="00BF1ED6"/>
    <w:rsid w:val="00C4644D"/>
    <w:rsid w:val="00C47060"/>
    <w:rsid w:val="00C61F1B"/>
    <w:rsid w:val="00C6334D"/>
    <w:rsid w:val="00C67FB7"/>
    <w:rsid w:val="00C76E5E"/>
    <w:rsid w:val="00CA037E"/>
    <w:rsid w:val="00CE34E7"/>
    <w:rsid w:val="00CF0BDC"/>
    <w:rsid w:val="00D033A4"/>
    <w:rsid w:val="00D14A88"/>
    <w:rsid w:val="00D37896"/>
    <w:rsid w:val="00D54907"/>
    <w:rsid w:val="00D5524A"/>
    <w:rsid w:val="00D651FB"/>
    <w:rsid w:val="00D65E4B"/>
    <w:rsid w:val="00D94325"/>
    <w:rsid w:val="00DA2AB9"/>
    <w:rsid w:val="00DC50F6"/>
    <w:rsid w:val="00E0688D"/>
    <w:rsid w:val="00E249DB"/>
    <w:rsid w:val="00E3765D"/>
    <w:rsid w:val="00E4601C"/>
    <w:rsid w:val="00E9234E"/>
    <w:rsid w:val="00E9270D"/>
    <w:rsid w:val="00EA1C12"/>
    <w:rsid w:val="00ED3D93"/>
    <w:rsid w:val="00EF597D"/>
    <w:rsid w:val="00F51DF9"/>
    <w:rsid w:val="00F67FB2"/>
    <w:rsid w:val="00F75BA9"/>
    <w:rsid w:val="00F94A9B"/>
    <w:rsid w:val="00FC3B31"/>
    <w:rsid w:val="00FC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AvantH" w:hAnsi=".VnAvantH"/>
      <w:b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284"/>
        <w:tab w:val="left" w:pos="993"/>
      </w:tabs>
      <w:ind w:hanging="426"/>
      <w:jc w:val="both"/>
      <w:outlineLvl w:val="1"/>
    </w:pPr>
    <w:rPr>
      <w:rFonts w:ascii=".VnTimeH" w:hAnsi=".VnTimeH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76" w:lineRule="auto"/>
      <w:ind w:hanging="567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spacing w:line="276" w:lineRule="auto"/>
      <w:jc w:val="center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/>
      <w:i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b/>
    </w:rPr>
  </w:style>
  <w:style w:type="paragraph" w:styleId="BodyTextIndent">
    <w:name w:val="Body Text Indent"/>
    <w:basedOn w:val="Normal"/>
    <w:pPr>
      <w:spacing w:before="120"/>
      <w:ind w:firstLine="709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before="120"/>
      <w:ind w:firstLine="709"/>
      <w:jc w:val="both"/>
    </w:pPr>
    <w:rPr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spacing w:before="120"/>
      <w:ind w:firstLine="709"/>
      <w:jc w:val="both"/>
    </w:pPr>
    <w:rPr>
      <w:b/>
      <w:bCs/>
    </w:rPr>
  </w:style>
  <w:style w:type="table" w:styleId="TableGrid">
    <w:name w:val="Table Grid"/>
    <w:basedOn w:val="TableNormal"/>
    <w:rsid w:val="007A5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3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Defaul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Thanh Ho¸         Céng hoµ x· héi chñ nghÜa ViÖt Nam</vt:lpstr>
    </vt:vector>
  </TitlesOfParts>
  <Company>VP UBND TINH THANH HOA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Thanh Ho¸         Céng hoµ x· héi chñ nghÜa ViÖt Nam</dc:title>
  <dc:creator>TONG HOP1</dc:creator>
  <cp:lastModifiedBy>Tin hoc</cp:lastModifiedBy>
  <cp:revision>2</cp:revision>
  <cp:lastPrinted>2016-09-15T23:58:00Z</cp:lastPrinted>
  <dcterms:created xsi:type="dcterms:W3CDTF">2021-08-10T09:03:00Z</dcterms:created>
  <dcterms:modified xsi:type="dcterms:W3CDTF">2021-08-10T09:03:00Z</dcterms:modified>
</cp:coreProperties>
</file>